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F410" w14:textId="67375A6A" w:rsidR="000C4EFD" w:rsidRPr="000C4EFD" w:rsidRDefault="004012DF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>
        <w:rPr>
          <w:rFonts w:eastAsia="Times New Roman" w:cs="Courier New"/>
          <w:bCs/>
          <w:color w:val="000000"/>
          <w:spacing w:val="-1"/>
          <w:sz w:val="22"/>
          <w:szCs w:val="20"/>
        </w:rPr>
        <w:t>G04</w:t>
      </w:r>
      <w:r w:rsidR="008D4058" w:rsidRPr="000C4EFD">
        <w:rPr>
          <w:rFonts w:eastAsia="Times New Roman" w:cs="Courier New"/>
          <w:bCs/>
          <w:color w:val="000000"/>
          <w:spacing w:val="-1"/>
          <w:sz w:val="22"/>
          <w:szCs w:val="20"/>
        </w:rPr>
        <w:t>.</w:t>
      </w:r>
      <w:r w:rsidR="008D4058" w:rsidRPr="000C4EFD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>
        <w:rPr>
          <w:rFonts w:eastAsia="Times New Roman" w:cs="Courier New"/>
          <w:b/>
          <w:color w:val="000000"/>
          <w:spacing w:val="-1"/>
          <w:sz w:val="22"/>
          <w:szCs w:val="20"/>
        </w:rPr>
        <w:t>Give Thanks</w:t>
      </w:r>
    </w:p>
    <w:p w14:paraId="09E46433" w14:textId="77777777" w:rsidR="000C4EFD" w:rsidRPr="000C4EFD" w:rsidRDefault="000C4EFD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5DD7D8C" w14:textId="77777777" w:rsidR="000C4EFD" w:rsidRPr="000C4EFD" w:rsidRDefault="000C4EFD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8254B5" w:rsidRPr="000C4EFD">
        <w:rPr>
          <w:rFonts w:eastAsia="Times New Roman" w:cs="Courier New"/>
          <w:color w:val="000000"/>
          <w:spacing w:val="-1"/>
          <w:sz w:val="22"/>
          <w:szCs w:val="20"/>
        </w:rPr>
        <w:t>Verse</w:t>
      </w: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16F4FC62" w14:textId="77777777" w:rsidR="004012DF" w:rsidRP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DD29BA8" w14:textId="77777777" w:rsidR="004012DF" w:rsidRP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4012DF">
        <w:rPr>
          <w:rFonts w:eastAsia="Times New Roman" w:cs="Courier New"/>
          <w:color w:val="000000"/>
          <w:spacing w:val="-1"/>
          <w:sz w:val="22"/>
          <w:szCs w:val="20"/>
        </w:rPr>
        <w:t>Give thanks with a grateful heart</w:t>
      </w:r>
    </w:p>
    <w:p w14:paraId="7F13940A" w14:textId="77777777" w:rsidR="004012DF" w:rsidRP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4012DF">
        <w:rPr>
          <w:rFonts w:eastAsia="Times New Roman" w:cs="Courier New"/>
          <w:color w:val="000000"/>
          <w:spacing w:val="-1"/>
          <w:sz w:val="22"/>
          <w:szCs w:val="20"/>
        </w:rPr>
        <w:t>Give thanks to the Holy One</w:t>
      </w:r>
    </w:p>
    <w:p w14:paraId="77663C17" w14:textId="77777777" w:rsid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4012DF">
        <w:rPr>
          <w:rFonts w:eastAsia="Times New Roman" w:cs="Courier New"/>
          <w:color w:val="000000"/>
          <w:spacing w:val="-1"/>
          <w:sz w:val="22"/>
          <w:szCs w:val="20"/>
        </w:rPr>
        <w:t>Give thanks because He's given</w:t>
      </w:r>
    </w:p>
    <w:p w14:paraId="3C951E6C" w14:textId="525A907F" w:rsid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4012DF">
        <w:rPr>
          <w:rFonts w:eastAsia="Times New Roman" w:cs="Courier New"/>
          <w:color w:val="000000"/>
          <w:spacing w:val="-1"/>
          <w:sz w:val="22"/>
          <w:szCs w:val="20"/>
        </w:rPr>
        <w:t>Jesus Christ, His Son</w:t>
      </w:r>
    </w:p>
    <w:p w14:paraId="6C5D68CA" w14:textId="77777777" w:rsidR="004012DF" w:rsidRP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001087E" w14:textId="77777777" w:rsidR="004012DF" w:rsidRP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4012DF">
        <w:rPr>
          <w:rFonts w:eastAsia="Times New Roman" w:cs="Courier New"/>
          <w:color w:val="000000"/>
          <w:spacing w:val="-1"/>
          <w:sz w:val="22"/>
          <w:szCs w:val="20"/>
        </w:rPr>
        <w:t>Give thanks with a grateful heart</w:t>
      </w:r>
    </w:p>
    <w:p w14:paraId="39E4D006" w14:textId="77777777" w:rsidR="004012DF" w:rsidRP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4012DF">
        <w:rPr>
          <w:rFonts w:eastAsia="Times New Roman" w:cs="Courier New"/>
          <w:color w:val="000000"/>
          <w:spacing w:val="-1"/>
          <w:sz w:val="22"/>
          <w:szCs w:val="20"/>
        </w:rPr>
        <w:t>Give thanks to the Holy One</w:t>
      </w:r>
    </w:p>
    <w:p w14:paraId="2886B0BB" w14:textId="77777777" w:rsid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4012DF">
        <w:rPr>
          <w:rFonts w:eastAsia="Times New Roman" w:cs="Courier New"/>
          <w:color w:val="000000"/>
          <w:spacing w:val="-1"/>
          <w:sz w:val="22"/>
          <w:szCs w:val="20"/>
        </w:rPr>
        <w:t>Give thanks because He's given</w:t>
      </w:r>
    </w:p>
    <w:p w14:paraId="09DDD759" w14:textId="5A9F337A" w:rsidR="004012DF" w:rsidRP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4012DF">
        <w:rPr>
          <w:rFonts w:eastAsia="Times New Roman" w:cs="Courier New"/>
          <w:color w:val="000000"/>
          <w:spacing w:val="-1"/>
          <w:sz w:val="22"/>
          <w:szCs w:val="20"/>
        </w:rPr>
        <w:t>Jesus Christ, His Son</w:t>
      </w:r>
    </w:p>
    <w:p w14:paraId="41B1C16E" w14:textId="77777777" w:rsidR="004012DF" w:rsidRP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B56786B" w14:textId="77777777" w:rsidR="004012DF" w:rsidRP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4012DF">
        <w:rPr>
          <w:rFonts w:eastAsia="Times New Roman" w:cs="Courier New"/>
          <w:color w:val="000000"/>
          <w:spacing w:val="-1"/>
          <w:sz w:val="22"/>
          <w:szCs w:val="20"/>
        </w:rPr>
        <w:t>[Chorus]</w:t>
      </w:r>
    </w:p>
    <w:p w14:paraId="1F568A73" w14:textId="77777777" w:rsidR="004012DF" w:rsidRP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AE020CF" w14:textId="77777777" w:rsidR="004012DF" w:rsidRP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4012DF">
        <w:rPr>
          <w:rFonts w:eastAsia="Times New Roman" w:cs="Courier New"/>
          <w:color w:val="000000"/>
          <w:spacing w:val="-1"/>
          <w:sz w:val="22"/>
          <w:szCs w:val="20"/>
        </w:rPr>
        <w:t>And now let the weak say, "I am strong"</w:t>
      </w:r>
    </w:p>
    <w:p w14:paraId="32FE62C6" w14:textId="77777777" w:rsidR="004012DF" w:rsidRP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4012DF">
        <w:rPr>
          <w:rFonts w:eastAsia="Times New Roman" w:cs="Courier New"/>
          <w:color w:val="000000"/>
          <w:spacing w:val="-1"/>
          <w:sz w:val="22"/>
          <w:szCs w:val="20"/>
        </w:rPr>
        <w:t>Let the poor say, "I am rich</w:t>
      </w:r>
    </w:p>
    <w:p w14:paraId="3E8C8475" w14:textId="77777777" w:rsidR="004012DF" w:rsidRP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4012DF">
        <w:rPr>
          <w:rFonts w:eastAsia="Times New Roman" w:cs="Courier New"/>
          <w:color w:val="000000"/>
          <w:spacing w:val="-1"/>
          <w:sz w:val="22"/>
          <w:szCs w:val="20"/>
        </w:rPr>
        <w:t>Because of what the Lord has done for us"</w:t>
      </w:r>
    </w:p>
    <w:p w14:paraId="050AB55A" w14:textId="77777777" w:rsid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A72026E" w14:textId="5689F1B6" w:rsidR="004012DF" w:rsidRP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4012DF">
        <w:rPr>
          <w:rFonts w:eastAsia="Times New Roman" w:cs="Courier New"/>
          <w:color w:val="000000"/>
          <w:spacing w:val="-1"/>
          <w:sz w:val="22"/>
          <w:szCs w:val="20"/>
        </w:rPr>
        <w:t>And now let the weak say, "I am strong"</w:t>
      </w:r>
    </w:p>
    <w:p w14:paraId="6BC564C6" w14:textId="77777777" w:rsidR="004012DF" w:rsidRP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4012DF">
        <w:rPr>
          <w:rFonts w:eastAsia="Times New Roman" w:cs="Courier New"/>
          <w:color w:val="000000"/>
          <w:spacing w:val="-1"/>
          <w:sz w:val="22"/>
          <w:szCs w:val="20"/>
        </w:rPr>
        <w:t>Let the poor say, "I am rich</w:t>
      </w:r>
    </w:p>
    <w:p w14:paraId="400A36CA" w14:textId="3F808DFE" w:rsidR="004012DF" w:rsidRP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4012DF">
        <w:rPr>
          <w:rFonts w:eastAsia="Times New Roman" w:cs="Courier New"/>
          <w:color w:val="000000"/>
          <w:spacing w:val="-1"/>
          <w:sz w:val="22"/>
          <w:szCs w:val="20"/>
        </w:rPr>
        <w:t>Because of what the Lord has done for us"</w:t>
      </w:r>
    </w:p>
    <w:p w14:paraId="7E9A8A16" w14:textId="77777777" w:rsidR="004012DF" w:rsidRPr="004012DF" w:rsidRDefault="004012DF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4012DF">
        <w:rPr>
          <w:rFonts w:eastAsia="Times New Roman" w:cs="Courier New"/>
          <w:color w:val="000000"/>
          <w:spacing w:val="-1"/>
          <w:sz w:val="22"/>
          <w:szCs w:val="20"/>
        </w:rPr>
        <w:t>Give thanks</w:t>
      </w:r>
    </w:p>
    <w:p w14:paraId="4387D15A" w14:textId="6DCDE888" w:rsidR="008B5E9D" w:rsidRPr="000C4EFD" w:rsidRDefault="008B5E9D" w:rsidP="004012DF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sectPr w:rsidR="008B5E9D" w:rsidRPr="000C4EFD" w:rsidSect="000C4EFD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C4EFD"/>
    <w:rsid w:val="00184768"/>
    <w:rsid w:val="002815CA"/>
    <w:rsid w:val="004012DF"/>
    <w:rsid w:val="00533EC9"/>
    <w:rsid w:val="00724A65"/>
    <w:rsid w:val="007B61E0"/>
    <w:rsid w:val="008254B5"/>
    <w:rsid w:val="008B5E9D"/>
    <w:rsid w:val="008D4058"/>
    <w:rsid w:val="00A8390C"/>
    <w:rsid w:val="00AB5C96"/>
    <w:rsid w:val="00B36DC6"/>
    <w:rsid w:val="00BE3D1D"/>
    <w:rsid w:val="00D52021"/>
    <w:rsid w:val="00DA7145"/>
    <w:rsid w:val="00DF384E"/>
    <w:rsid w:val="00E612C7"/>
    <w:rsid w:val="00F640AC"/>
    <w:rsid w:val="00F75707"/>
    <w:rsid w:val="00FB5875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8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15</cp:revision>
  <cp:lastPrinted>2019-11-03T13:33:00Z</cp:lastPrinted>
  <dcterms:created xsi:type="dcterms:W3CDTF">2017-08-06T12:08:00Z</dcterms:created>
  <dcterms:modified xsi:type="dcterms:W3CDTF">2023-06-30T02:10:00Z</dcterms:modified>
</cp:coreProperties>
</file>